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5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85143-D2EF-40AE-A277-D1E977931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678E3323-F1DA-4D7B-9B98-6B9E26ACBE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E5269F-5F7F-4BA7-98BD-F93D231DCB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BC62A4B-0194-40D9-AF83-7D47290F2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ZiNWY1MGVjODI3YWE1Yjk4YTA2OGVhMmE2MDE1OT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19A93E31"/>
    <w:rsid w:val="1B795A6D"/>
    <w:rsid w:val="3F0279F3"/>
    <w:rsid w:val="56DC3050"/>
    <w:rsid w:val="60E72E92"/>
    <w:rsid w:val="628C01AB"/>
    <w:rsid w:val="74EE481B"/>
    <w:rsid w:val="79231907"/>
    <w:rsid w:val="796F3217"/>
    <w:rsid w:val="79A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徐小青</cp:lastModifiedBy>
  <cp:lastPrinted>2023-02-27T04:42:00Z</cp:lastPrinted>
  <dcterms:modified xsi:type="dcterms:W3CDTF">2023-04-21T09:42:40Z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9894BDAEEDA04495917076BED68DF3E9</vt:lpwstr>
  </property>
</Properties>
</file>